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B3" w:rsidRPr="00886F0D" w:rsidRDefault="00DD3DB3">
      <w:pPr>
        <w:rPr>
          <w:sz w:val="24"/>
          <w:szCs w:val="24"/>
        </w:rPr>
      </w:pPr>
    </w:p>
    <w:p w:rsidR="00DD3DB3" w:rsidRDefault="00DD3DB3">
      <w:pPr>
        <w:sectPr w:rsidR="00DD3DB3" w:rsidSect="00D70119">
          <w:headerReference w:type="default" r:id="rId8"/>
          <w:pgSz w:w="11907" w:h="16840" w:code="9"/>
          <w:pgMar w:top="851" w:right="1418" w:bottom="1135" w:left="1418" w:header="720" w:footer="720" w:gutter="0"/>
          <w:cols w:space="720"/>
          <w:docGrid w:linePitch="272"/>
        </w:sectPr>
      </w:pPr>
    </w:p>
    <w:p w:rsidR="00DF15B5" w:rsidRPr="00900C88" w:rsidRDefault="00DF15B5" w:rsidP="00DF15B5">
      <w:pPr>
        <w:rPr>
          <w:b/>
        </w:rPr>
      </w:pPr>
      <w:r w:rsidRPr="00900C88">
        <w:rPr>
          <w:b/>
        </w:rPr>
        <w:t>Värmeinjusteringen</w:t>
      </w:r>
    </w:p>
    <w:p w:rsidR="00DF15B5" w:rsidRPr="00703A5B" w:rsidRDefault="00DF15B5" w:rsidP="00DF15B5">
      <w:pPr>
        <w:rPr>
          <w:rFonts w:cstheme="minorHAnsi"/>
        </w:rPr>
      </w:pPr>
      <w:r w:rsidRPr="00703A5B">
        <w:rPr>
          <w:rFonts w:cstheme="minorHAnsi"/>
        </w:rPr>
        <w:t xml:space="preserve">Arbetet med värmejusteringen har precis avslutats, men du som upplever att det fortfarande är kyligt i din bostad ring omgående felanmälan och Anders vår vicevärd kommer att kontakta dig. Det är viktigt att du gör en anmälan, för att vi ska kunna åtgärda problemet.  Föreningen har garanti på arbetet och målet med injusteringen är ju att vi alla ska få en behaglig inomhustemperatur och det till en bra kostnad. </w:t>
      </w:r>
    </w:p>
    <w:p w:rsidR="00DF15B5" w:rsidRPr="00703A5B" w:rsidRDefault="00DF15B5" w:rsidP="00DF15B5">
      <w:pPr>
        <w:rPr>
          <w:rFonts w:cstheme="minorHAnsi"/>
        </w:rPr>
      </w:pPr>
      <w:r w:rsidRPr="00703A5B">
        <w:rPr>
          <w:rFonts w:cstheme="minorHAnsi"/>
        </w:rPr>
        <w:t xml:space="preserve">Arbetet med injusteringen av systemet är på grund av en mycket ojämn värme i våra bostäder och det är ett problem som har pågått i flera år.  Många boende har haft stora problem med kyla, vissa bostäder </w:t>
      </w:r>
      <w:r>
        <w:rPr>
          <w:rFonts w:cstheme="minorHAnsi"/>
        </w:rPr>
        <w:t xml:space="preserve">och </w:t>
      </w:r>
      <w:r w:rsidRPr="00703A5B">
        <w:rPr>
          <w:rFonts w:cstheme="minorHAnsi"/>
        </w:rPr>
        <w:t>har periodvis fått använda värmefläktar. Styrelsen kontaktade därför vår Tekniska förvaltare för att utreda värmeproblemet och till vår hjälp hade vi även en f.d. granne som arbetar med sådana här frågor och är mycket kunnig på</w:t>
      </w:r>
      <w:r>
        <w:rPr>
          <w:rFonts w:cstheme="minorHAnsi"/>
        </w:rPr>
        <w:t xml:space="preserve"> </w:t>
      </w:r>
      <w:r w:rsidRPr="00703A5B">
        <w:rPr>
          <w:rFonts w:cstheme="minorHAnsi"/>
        </w:rPr>
        <w:t>området. Flera möten och besiktningar utfördes innan man kom fram till vilken injusteringsmetod som skulle tillämpas.</w:t>
      </w:r>
    </w:p>
    <w:p w:rsidR="00DF15B5" w:rsidRPr="00703A5B" w:rsidRDefault="00DF15B5" w:rsidP="00DF15B5">
      <w:pPr>
        <w:rPr>
          <w:rFonts w:cstheme="minorHAnsi"/>
        </w:rPr>
      </w:pPr>
      <w:r w:rsidRPr="00703A5B">
        <w:rPr>
          <w:rFonts w:cstheme="minorHAnsi"/>
        </w:rPr>
        <w:t>Det har monterats nya radiatorventiler</w:t>
      </w:r>
      <w:r>
        <w:rPr>
          <w:rFonts w:cstheme="minorHAnsi"/>
        </w:rPr>
        <w:t xml:space="preserve"> ca 600</w:t>
      </w:r>
      <w:r w:rsidRPr="00703A5B">
        <w:rPr>
          <w:rFonts w:cstheme="minorHAnsi"/>
        </w:rPr>
        <w:t xml:space="preserve"> stycken (sitter innanför termostaterna) och det för att förbättra systemet, inomhusklimatet och sänka energikostnaderna. Innan dina termostater monterades tillbaka så injusterades hela värmesystemet och det innebär att vi fördelar värmen rättvist till samtliga lägenheter i </w:t>
      </w:r>
      <w:r w:rsidRPr="00703A5B">
        <w:rPr>
          <w:rFonts w:cstheme="minorHAnsi"/>
        </w:rPr>
        <w:t xml:space="preserve">föreningen. Ventilerna är inställda enligt ett schema som nu har dokumenterats av </w:t>
      </w:r>
      <w:proofErr w:type="spellStart"/>
      <w:r w:rsidRPr="00703A5B">
        <w:rPr>
          <w:rFonts w:cstheme="minorHAnsi"/>
        </w:rPr>
        <w:t>jt</w:t>
      </w:r>
      <w:proofErr w:type="spellEnd"/>
      <w:r w:rsidRPr="00703A5B">
        <w:rPr>
          <w:rFonts w:cstheme="minorHAnsi"/>
        </w:rPr>
        <w:t xml:space="preserve">-Energi AB och vår tekniska förvaltare kommer ha schemat att tillgå om något problem skulle uppstå med värmen. Det är absolut förbjudet att ändra inställningen på radiatorventilerna, det är då obalans uppstår </w:t>
      </w:r>
      <w:r>
        <w:rPr>
          <w:rFonts w:cstheme="minorHAnsi"/>
        </w:rPr>
        <w:t>i systemet,</w:t>
      </w:r>
      <w:r w:rsidRPr="00703A5B">
        <w:rPr>
          <w:rFonts w:cstheme="minorHAnsi"/>
        </w:rPr>
        <w:t xml:space="preserve"> viket leder till att din granne kan få sämre värme i sin bostad. Skulle det uppmärksammas att någon på eget initiativ rört någon ventil så får man betala kostnaden för att återställa inställningen, det är föreningens ansvar att sköta detta och ansvara för att vi har en behaglig värme i våra bostäder. </w:t>
      </w:r>
    </w:p>
    <w:p w:rsidR="00DF15B5" w:rsidRPr="00703A5B" w:rsidRDefault="00DF15B5" w:rsidP="00DF15B5">
      <w:pPr>
        <w:rPr>
          <w:rFonts w:cstheme="minorHAnsi"/>
          <w:b/>
        </w:rPr>
      </w:pPr>
      <w:r w:rsidRPr="00703A5B">
        <w:rPr>
          <w:rFonts w:cstheme="minorHAnsi"/>
          <w:b/>
        </w:rPr>
        <w:t xml:space="preserve">För att du ska få en bättre innetemperatur </w:t>
      </w:r>
    </w:p>
    <w:p w:rsidR="00DF15B5" w:rsidRPr="00703A5B" w:rsidRDefault="00DF15B5" w:rsidP="00DF15B5">
      <w:pPr>
        <w:rPr>
          <w:rFonts w:cstheme="minorHAnsi"/>
        </w:rPr>
      </w:pPr>
      <w:r w:rsidRPr="00703A5B">
        <w:rPr>
          <w:rFonts w:cstheme="minorHAnsi"/>
        </w:rPr>
        <w:t>Täck inte termostaten den måste kunna känna rumstemperaturen om den sitter dold bakom tjocka gardiner eller möbler fungerar den inte så bra.</w:t>
      </w:r>
    </w:p>
    <w:p w:rsidR="00DF15B5" w:rsidRPr="00703A5B" w:rsidRDefault="00DF15B5" w:rsidP="00DF15B5">
      <w:pPr>
        <w:rPr>
          <w:rFonts w:cstheme="minorHAnsi"/>
        </w:rPr>
      </w:pPr>
      <w:r w:rsidRPr="00703A5B">
        <w:rPr>
          <w:rFonts w:cstheme="minorHAnsi"/>
        </w:rPr>
        <w:t>När det är kallt ute så kan man ibland få stänga luftintaget ovanför fönstret på grund av kyla.</w:t>
      </w:r>
    </w:p>
    <w:p w:rsidR="00DF15B5" w:rsidRPr="00703A5B" w:rsidRDefault="00DF15B5" w:rsidP="00DF15B5">
      <w:pPr>
        <w:rPr>
          <w:rFonts w:cstheme="minorHAnsi"/>
        </w:rPr>
      </w:pPr>
      <w:r w:rsidRPr="00703A5B">
        <w:rPr>
          <w:rFonts w:cstheme="minorHAnsi"/>
        </w:rPr>
        <w:t>Innan den kalla årstiden se över dina tätningslister och byt dem vid behov, annars kommer kallras även in där.</w:t>
      </w:r>
    </w:p>
    <w:p w:rsidR="00DF15B5" w:rsidRPr="00703A5B" w:rsidRDefault="00DF15B5" w:rsidP="00DF15B5">
      <w:pPr>
        <w:rPr>
          <w:rFonts w:cstheme="minorHAnsi"/>
        </w:rPr>
      </w:pPr>
      <w:r w:rsidRPr="00703A5B">
        <w:rPr>
          <w:rFonts w:cstheme="minorHAnsi"/>
        </w:rPr>
        <w:t>Vädra kortare stunder, max 10 minuter och med radiatorn avstängd. På så sätt kyler du inte ut rummet utan byter enbart luften i rummet. Ett jättebra sätt att spara mycket energi.</w:t>
      </w:r>
    </w:p>
    <w:p w:rsidR="00DF15B5" w:rsidRPr="00703A5B" w:rsidRDefault="00DF15B5" w:rsidP="00DF15B5">
      <w:pPr>
        <w:rPr>
          <w:rFonts w:cstheme="minorHAnsi"/>
          <w:b/>
        </w:rPr>
      </w:pPr>
      <w:r w:rsidRPr="00703A5B">
        <w:rPr>
          <w:rFonts w:cstheme="minorHAnsi"/>
          <w:b/>
        </w:rPr>
        <w:lastRenderedPageBreak/>
        <w:t>På vår Hemsida/För Boende/Ventilation i lägenheten/Värme i lägenheten kan du läsa mer.</w:t>
      </w:r>
    </w:p>
    <w:p w:rsidR="00DF15B5" w:rsidRDefault="00DF15B5" w:rsidP="00DF15B5">
      <w:pPr>
        <w:rPr>
          <w:rFonts w:cstheme="minorHAnsi"/>
          <w:b/>
        </w:rPr>
      </w:pPr>
    </w:p>
    <w:p w:rsidR="00DF15B5" w:rsidRPr="00703A5B" w:rsidRDefault="00DF15B5" w:rsidP="00DF15B5">
      <w:pPr>
        <w:rPr>
          <w:rFonts w:cstheme="minorHAnsi"/>
          <w:b/>
        </w:rPr>
      </w:pPr>
      <w:r w:rsidRPr="00703A5B">
        <w:rPr>
          <w:rFonts w:cstheme="minorHAnsi"/>
          <w:b/>
        </w:rPr>
        <w:t>Vandalisering / inbrott i bilar</w:t>
      </w:r>
    </w:p>
    <w:p w:rsidR="00DF15B5" w:rsidRPr="00531D27" w:rsidRDefault="00DF15B5" w:rsidP="00DF15B5">
      <w:pPr>
        <w:spacing w:after="0" w:line="240" w:lineRule="auto"/>
        <w:rPr>
          <w:rFonts w:eastAsia="Times New Roman" w:cstheme="minorHAnsi"/>
          <w:lang w:eastAsia="sv-SE"/>
        </w:rPr>
      </w:pPr>
      <w:r w:rsidRPr="00703A5B">
        <w:rPr>
          <w:rFonts w:cstheme="minorHAnsi"/>
        </w:rPr>
        <w:t xml:space="preserve">En av våra medlemmar lämnade under hösten ett förslag till styrelsen om att göra den stora parkeringen tryggare för de som parkerar där </w:t>
      </w:r>
      <w:r w:rsidRPr="00531D27">
        <w:rPr>
          <w:rFonts w:eastAsia="Times New Roman" w:cstheme="minorHAnsi"/>
          <w:lang w:eastAsia="sv-SE"/>
        </w:rPr>
        <w:t>och parkeringen är "känd" för att vara osäker.</w:t>
      </w:r>
    </w:p>
    <w:p w:rsidR="00DF15B5" w:rsidRPr="00531D27" w:rsidRDefault="00DF15B5" w:rsidP="00DF15B5">
      <w:pPr>
        <w:spacing w:after="0" w:line="240" w:lineRule="auto"/>
        <w:rPr>
          <w:rFonts w:eastAsia="Times New Roman" w:cstheme="minorHAnsi"/>
          <w:lang w:eastAsia="sv-SE"/>
        </w:rPr>
      </w:pPr>
      <w:r>
        <w:rPr>
          <w:rFonts w:eastAsia="Times New Roman" w:cstheme="minorHAnsi"/>
          <w:lang w:eastAsia="sv-SE"/>
        </w:rPr>
        <w:t>Förslaget</w:t>
      </w:r>
      <w:r w:rsidRPr="00703A5B">
        <w:rPr>
          <w:rFonts w:eastAsia="Times New Roman" w:cstheme="minorHAnsi"/>
          <w:lang w:eastAsia="sv-SE"/>
        </w:rPr>
        <w:t xml:space="preserve"> är att k</w:t>
      </w:r>
      <w:r w:rsidRPr="00531D27">
        <w:rPr>
          <w:rFonts w:eastAsia="Times New Roman" w:cstheme="minorHAnsi"/>
          <w:lang w:eastAsia="sv-SE"/>
        </w:rPr>
        <w:t xml:space="preserve">omplettera staketet som går från skolhuset och upp mot berget så att det fortsätter längs parkeringen fram till Odd Fellowvägen. </w:t>
      </w:r>
    </w:p>
    <w:p w:rsidR="00DF15B5" w:rsidRPr="00531D27" w:rsidRDefault="00DF15B5" w:rsidP="00DF15B5">
      <w:pPr>
        <w:spacing w:after="0" w:line="240" w:lineRule="auto"/>
        <w:rPr>
          <w:rFonts w:eastAsia="Times New Roman" w:cstheme="minorHAnsi"/>
          <w:lang w:eastAsia="sv-SE"/>
        </w:rPr>
      </w:pPr>
      <w:r>
        <w:rPr>
          <w:rFonts w:eastAsia="Times New Roman" w:cstheme="minorHAnsi"/>
          <w:lang w:eastAsia="sv-SE"/>
        </w:rPr>
        <w:t xml:space="preserve">Det </w:t>
      </w:r>
      <w:r w:rsidRPr="00531D27">
        <w:rPr>
          <w:rFonts w:eastAsia="Times New Roman" w:cstheme="minorHAnsi"/>
          <w:lang w:eastAsia="sv-SE"/>
        </w:rPr>
        <w:t xml:space="preserve">skulle göra att parkeringen blir en "återvändsgränd" till skillnad från idag. </w:t>
      </w:r>
    </w:p>
    <w:p w:rsidR="00DF15B5" w:rsidRPr="00531D27" w:rsidRDefault="00DF15B5" w:rsidP="00DF15B5">
      <w:pPr>
        <w:spacing w:after="0" w:line="240" w:lineRule="auto"/>
        <w:rPr>
          <w:rFonts w:eastAsia="Times New Roman" w:cstheme="minorHAnsi"/>
          <w:lang w:eastAsia="sv-SE"/>
        </w:rPr>
      </w:pPr>
      <w:r w:rsidRPr="00531D27">
        <w:rPr>
          <w:rFonts w:eastAsia="Times New Roman" w:cstheme="minorHAnsi"/>
          <w:lang w:eastAsia="sv-SE"/>
        </w:rPr>
        <w:t> </w:t>
      </w:r>
    </w:p>
    <w:p w:rsidR="00DF15B5" w:rsidRPr="00531D27" w:rsidRDefault="00DF15B5" w:rsidP="00DF15B5">
      <w:pPr>
        <w:spacing w:after="0" w:line="240" w:lineRule="auto"/>
        <w:rPr>
          <w:rFonts w:eastAsia="Times New Roman" w:cstheme="minorHAnsi"/>
          <w:lang w:eastAsia="sv-SE"/>
        </w:rPr>
      </w:pPr>
      <w:r w:rsidRPr="00531D27">
        <w:rPr>
          <w:rFonts w:eastAsia="Times New Roman" w:cstheme="minorHAnsi"/>
          <w:lang w:eastAsia="sv-SE"/>
        </w:rPr>
        <w:t>Idag så finns det i</w:t>
      </w:r>
      <w:r>
        <w:rPr>
          <w:rFonts w:eastAsia="Times New Roman" w:cstheme="minorHAnsi"/>
          <w:lang w:eastAsia="sv-SE"/>
        </w:rPr>
        <w:t>nte något som hindrar att man kan gå</w:t>
      </w:r>
      <w:r w:rsidRPr="00531D27">
        <w:rPr>
          <w:rFonts w:eastAsia="Times New Roman" w:cstheme="minorHAnsi"/>
          <w:lang w:eastAsia="sv-SE"/>
        </w:rPr>
        <w:t xml:space="preserve"> mellan buskarna/träden från parkeringen och till baksidan på </w:t>
      </w:r>
      <w:r>
        <w:rPr>
          <w:rFonts w:eastAsia="Times New Roman" w:cstheme="minorHAnsi"/>
          <w:lang w:eastAsia="sv-SE"/>
        </w:rPr>
        <w:t>Jakobsbergs Gård</w:t>
      </w:r>
      <w:r w:rsidRPr="00531D27">
        <w:rPr>
          <w:rFonts w:eastAsia="Times New Roman" w:cstheme="minorHAnsi"/>
          <w:lang w:eastAsia="sv-SE"/>
        </w:rPr>
        <w:t xml:space="preserve"> </w:t>
      </w:r>
      <w:r>
        <w:rPr>
          <w:rFonts w:eastAsia="Times New Roman" w:cstheme="minorHAnsi"/>
          <w:lang w:eastAsia="sv-SE"/>
        </w:rPr>
        <w:t xml:space="preserve">och utan insyn </w:t>
      </w:r>
      <w:r w:rsidRPr="00531D27">
        <w:rPr>
          <w:rFonts w:eastAsia="Times New Roman" w:cstheme="minorHAnsi"/>
          <w:lang w:eastAsia="sv-SE"/>
        </w:rPr>
        <w:t>ta sig på flera sätt till och från parkeringen. Det är också lätt att gömma sig i skogen bakom parkeringen och Jakobsbergs Gård.</w:t>
      </w:r>
    </w:p>
    <w:p w:rsidR="00DF15B5" w:rsidRPr="00531D27" w:rsidRDefault="00DF15B5" w:rsidP="00DF15B5">
      <w:pPr>
        <w:spacing w:after="0" w:line="240" w:lineRule="auto"/>
        <w:rPr>
          <w:rFonts w:eastAsia="Times New Roman" w:cstheme="minorHAnsi"/>
          <w:lang w:eastAsia="sv-SE"/>
        </w:rPr>
      </w:pPr>
      <w:r w:rsidRPr="00531D27">
        <w:rPr>
          <w:rFonts w:eastAsia="Times New Roman" w:cstheme="minorHAnsi"/>
          <w:lang w:eastAsia="sv-SE"/>
        </w:rPr>
        <w:t>Ett väl synligt stängsel (gärna högt) gör förhoppningsvis att en tju</w:t>
      </w:r>
      <w:r w:rsidRPr="00703A5B">
        <w:rPr>
          <w:rFonts w:eastAsia="Times New Roman" w:cstheme="minorHAnsi"/>
          <w:lang w:eastAsia="sv-SE"/>
        </w:rPr>
        <w:t xml:space="preserve">v undervikter parkeringen då den är väl upplyst, får </w:t>
      </w:r>
      <w:r w:rsidRPr="00531D27">
        <w:rPr>
          <w:rFonts w:eastAsia="Times New Roman" w:cstheme="minorHAnsi"/>
          <w:lang w:eastAsia="sv-SE"/>
        </w:rPr>
        <w:t>bara en utgång och begränsat med möjligheter att dölja sig.</w:t>
      </w:r>
    </w:p>
    <w:p w:rsidR="00DF15B5" w:rsidRPr="00703A5B" w:rsidRDefault="00DF15B5" w:rsidP="00DF15B5">
      <w:pPr>
        <w:spacing w:after="0" w:line="240" w:lineRule="auto"/>
        <w:rPr>
          <w:rFonts w:eastAsia="Times New Roman" w:cstheme="minorHAnsi"/>
          <w:lang w:eastAsia="sv-SE"/>
        </w:rPr>
      </w:pPr>
      <w:r>
        <w:rPr>
          <w:rFonts w:eastAsia="Times New Roman" w:cstheme="minorHAnsi"/>
          <w:lang w:eastAsia="sv-SE"/>
        </w:rPr>
        <w:t>Det</w:t>
      </w:r>
      <w:r w:rsidRPr="00703A5B">
        <w:rPr>
          <w:rFonts w:eastAsia="Times New Roman" w:cstheme="minorHAnsi"/>
          <w:lang w:eastAsia="sv-SE"/>
        </w:rPr>
        <w:t xml:space="preserve"> gör att tillgången för er som parkerar där blir den</w:t>
      </w:r>
      <w:r w:rsidRPr="00531D27">
        <w:rPr>
          <w:rFonts w:eastAsia="Times New Roman" w:cstheme="minorHAnsi"/>
          <w:lang w:eastAsia="sv-SE"/>
        </w:rPr>
        <w:t>samma men att d</w:t>
      </w:r>
      <w:r w:rsidRPr="00703A5B">
        <w:rPr>
          <w:rFonts w:eastAsia="Times New Roman" w:cstheme="minorHAnsi"/>
          <w:lang w:eastAsia="sv-SE"/>
        </w:rPr>
        <w:t>et bara finns en väg in och ut </w:t>
      </w:r>
      <w:r w:rsidRPr="00531D27">
        <w:rPr>
          <w:rFonts w:eastAsia="Times New Roman" w:cstheme="minorHAnsi"/>
          <w:lang w:eastAsia="sv-SE"/>
        </w:rPr>
        <w:t>(till skillnad från idag).  </w:t>
      </w:r>
    </w:p>
    <w:p w:rsidR="00DF15B5" w:rsidRPr="00531D27" w:rsidRDefault="00DF15B5" w:rsidP="00DF15B5">
      <w:pPr>
        <w:spacing w:after="0" w:line="240" w:lineRule="auto"/>
        <w:rPr>
          <w:rFonts w:eastAsia="Times New Roman" w:cstheme="minorHAnsi"/>
          <w:lang w:eastAsia="sv-SE"/>
        </w:rPr>
      </w:pPr>
      <w:r w:rsidRPr="00703A5B">
        <w:rPr>
          <w:rFonts w:eastAsia="Times New Roman" w:cstheme="minorHAnsi"/>
          <w:lang w:eastAsia="sv-SE"/>
        </w:rPr>
        <w:t>Det är även mycket skräpigt vid komposthög</w:t>
      </w:r>
      <w:r>
        <w:rPr>
          <w:rFonts w:eastAsia="Times New Roman" w:cstheme="minorHAnsi"/>
          <w:lang w:eastAsia="sv-SE"/>
        </w:rPr>
        <w:t>arna mot skogen och där skulle vi</w:t>
      </w:r>
      <w:r w:rsidRPr="00703A5B">
        <w:rPr>
          <w:rFonts w:eastAsia="Times New Roman" w:cstheme="minorHAnsi"/>
          <w:lang w:eastAsia="sv-SE"/>
        </w:rPr>
        <w:t xml:space="preserve"> kunna sätta </w:t>
      </w:r>
      <w:r>
        <w:rPr>
          <w:rFonts w:eastAsia="Times New Roman" w:cstheme="minorHAnsi"/>
          <w:lang w:eastAsia="sv-SE"/>
        </w:rPr>
        <w:t>upp ett plank så att ris och löv kan läggas</w:t>
      </w:r>
      <w:r w:rsidRPr="00703A5B">
        <w:rPr>
          <w:rFonts w:eastAsia="Times New Roman" w:cstheme="minorHAnsi"/>
          <w:lang w:eastAsia="sv-SE"/>
        </w:rPr>
        <w:t xml:space="preserve"> </w:t>
      </w:r>
      <w:r>
        <w:rPr>
          <w:rFonts w:eastAsia="Times New Roman" w:cstheme="minorHAnsi"/>
          <w:lang w:eastAsia="sv-SE"/>
        </w:rPr>
        <w:t xml:space="preserve">i </w:t>
      </w:r>
      <w:r w:rsidRPr="00703A5B">
        <w:rPr>
          <w:rFonts w:eastAsia="Times New Roman" w:cstheme="minorHAnsi"/>
          <w:lang w:eastAsia="sv-SE"/>
        </w:rPr>
        <w:t>högar</w:t>
      </w:r>
      <w:r>
        <w:rPr>
          <w:rFonts w:eastAsia="Times New Roman" w:cstheme="minorHAnsi"/>
          <w:lang w:eastAsia="sv-SE"/>
        </w:rPr>
        <w:t xml:space="preserve"> bakom </w:t>
      </w:r>
      <w:r w:rsidRPr="00703A5B">
        <w:rPr>
          <w:rFonts w:eastAsia="Times New Roman" w:cstheme="minorHAnsi"/>
          <w:lang w:eastAsia="sv-SE"/>
        </w:rPr>
        <w:t xml:space="preserve">för kompostering. På sikt kan det göra så att vi eventuellt kan minska på containerhyran vid städhelgerna, kostnaderna </w:t>
      </w:r>
      <w:r w:rsidRPr="00703A5B">
        <w:rPr>
          <w:rFonts w:eastAsia="Times New Roman" w:cstheme="minorHAnsi"/>
          <w:lang w:eastAsia="sv-SE"/>
        </w:rPr>
        <w:t xml:space="preserve">för dessa har ökat. Styrelsen tänker ta tag i det här till våren. </w:t>
      </w:r>
    </w:p>
    <w:p w:rsidR="00DF15B5" w:rsidRPr="00703A5B" w:rsidRDefault="00DF15B5" w:rsidP="00DF15B5">
      <w:pPr>
        <w:rPr>
          <w:rFonts w:cstheme="minorHAnsi"/>
          <w:b/>
        </w:rPr>
      </w:pPr>
    </w:p>
    <w:p w:rsidR="00DF15B5" w:rsidRPr="00703A5B" w:rsidRDefault="00DF15B5" w:rsidP="00DF15B5">
      <w:pPr>
        <w:rPr>
          <w:rFonts w:cstheme="minorHAnsi"/>
          <w:b/>
        </w:rPr>
      </w:pPr>
      <w:r w:rsidRPr="00703A5B">
        <w:rPr>
          <w:rFonts w:cstheme="minorHAnsi"/>
          <w:b/>
        </w:rPr>
        <w:t>Förstärkt belysning för trygghet</w:t>
      </w:r>
    </w:p>
    <w:p w:rsidR="00DF15B5" w:rsidRDefault="00DF15B5" w:rsidP="00DF15B5">
      <w:pPr>
        <w:spacing w:after="0" w:line="240" w:lineRule="auto"/>
        <w:rPr>
          <w:rFonts w:cstheme="minorHAnsi"/>
        </w:rPr>
      </w:pPr>
      <w:r w:rsidRPr="00703A5B">
        <w:rPr>
          <w:rFonts w:cstheme="minorHAnsi"/>
        </w:rPr>
        <w:t xml:space="preserve">En av styrelsens prioriterade arbetsuppgifter är att se över tryggheten i vår förening och har därför under vintern förstärkt belysningen på parkeringen och kommer att fortsätta med belysningen mellan punkthusen så den blir mer optimal. Till våren ska vi även se över belysningen på f.d. skolhusets baksida. </w:t>
      </w:r>
      <w:r>
        <w:rPr>
          <w:rFonts w:cstheme="minorHAnsi"/>
        </w:rPr>
        <w:t xml:space="preserve">En enkel åtgärd som vi kan göra själva är att sätta upp en lampa med ett skymningsrelä eller en som är rörelsestyrd på våra uteplatser och balkonger. </w:t>
      </w:r>
    </w:p>
    <w:p w:rsidR="00DF15B5" w:rsidRDefault="00DF15B5" w:rsidP="00DF15B5">
      <w:pPr>
        <w:spacing w:line="240" w:lineRule="auto"/>
        <w:rPr>
          <w:rFonts w:cstheme="minorHAnsi"/>
        </w:rPr>
      </w:pPr>
    </w:p>
    <w:p w:rsidR="00DF15B5" w:rsidRDefault="00DF15B5" w:rsidP="00DF15B5">
      <w:pPr>
        <w:rPr>
          <w:rFonts w:cstheme="minorHAnsi"/>
        </w:rPr>
      </w:pPr>
      <w:r>
        <w:rPr>
          <w:rFonts w:cstheme="minorHAnsi"/>
          <w:b/>
        </w:rPr>
        <w:t>Paviljongförskolan på bollplanen</w:t>
      </w:r>
    </w:p>
    <w:p w:rsidR="00DF15B5" w:rsidRPr="00EF5EAE" w:rsidRDefault="00DF15B5" w:rsidP="00DF15B5">
      <w:pPr>
        <w:spacing w:after="0" w:line="240" w:lineRule="auto"/>
        <w:rPr>
          <w:rFonts w:cstheme="minorHAnsi"/>
        </w:rPr>
      </w:pPr>
      <w:r>
        <w:rPr>
          <w:rFonts w:cstheme="minorHAnsi"/>
        </w:rPr>
        <w:t xml:space="preserve">Styrelsen har haft ett par möten med gruppen enligt stämmobeslutet. De synpunkter och frågor som gruppen lämnat har skickats till SISAB och vi väntar på svar </w:t>
      </w:r>
      <w:r w:rsidR="00F1288D">
        <w:rPr>
          <w:rFonts w:cstheme="minorHAnsi"/>
        </w:rPr>
        <w:t>f</w:t>
      </w:r>
      <w:r>
        <w:rPr>
          <w:rFonts w:cstheme="minorHAnsi"/>
        </w:rPr>
        <w:t>rån dem för fortsatta diskussioner.</w:t>
      </w:r>
    </w:p>
    <w:p w:rsidR="00DF15B5" w:rsidRDefault="00DF15B5" w:rsidP="00DF15B5">
      <w:pPr>
        <w:rPr>
          <w:rFonts w:cstheme="minorHAnsi"/>
          <w:b/>
        </w:rPr>
      </w:pPr>
    </w:p>
    <w:p w:rsidR="00DF15B5" w:rsidRPr="00703A5B" w:rsidRDefault="00DF15B5" w:rsidP="00DF15B5">
      <w:pPr>
        <w:rPr>
          <w:rFonts w:cstheme="minorHAnsi"/>
          <w:b/>
        </w:rPr>
      </w:pPr>
      <w:r w:rsidRPr="00703A5B">
        <w:rPr>
          <w:rFonts w:cstheme="minorHAnsi"/>
          <w:b/>
        </w:rPr>
        <w:t>Städdagen</w:t>
      </w:r>
      <w:bookmarkStart w:id="0" w:name="_GoBack"/>
      <w:bookmarkEnd w:id="0"/>
    </w:p>
    <w:p w:rsidR="00DF15B5" w:rsidRPr="00703A5B" w:rsidRDefault="00DF15B5" w:rsidP="00DF15B5">
      <w:pPr>
        <w:rPr>
          <w:rFonts w:cstheme="minorHAnsi"/>
        </w:rPr>
      </w:pPr>
      <w:r w:rsidRPr="00703A5B">
        <w:rPr>
          <w:rFonts w:cstheme="minorHAnsi"/>
        </w:rPr>
        <w:t>Vårens städdag planeras till lördagen den 11 maj.</w:t>
      </w:r>
    </w:p>
    <w:p w:rsidR="00DF15B5" w:rsidRPr="00703A5B" w:rsidRDefault="00DF15B5" w:rsidP="00DF15B5">
      <w:pPr>
        <w:rPr>
          <w:rFonts w:cstheme="minorHAnsi"/>
          <w:b/>
        </w:rPr>
      </w:pPr>
      <w:r w:rsidRPr="00703A5B">
        <w:rPr>
          <w:rFonts w:cstheme="minorHAnsi"/>
          <w:b/>
        </w:rPr>
        <w:t>Stämman</w:t>
      </w:r>
    </w:p>
    <w:p w:rsidR="00DF15B5" w:rsidRPr="00703A5B" w:rsidRDefault="00DF15B5" w:rsidP="00DF15B5">
      <w:pPr>
        <w:rPr>
          <w:rFonts w:cstheme="minorHAnsi"/>
        </w:rPr>
      </w:pPr>
      <w:r w:rsidRPr="00703A5B">
        <w:rPr>
          <w:rFonts w:cstheme="minorHAnsi"/>
        </w:rPr>
        <w:t>Jakobsberg Gård är bokad för vår föreningsstämma måndagen den 27 maj.</w:t>
      </w:r>
    </w:p>
    <w:p w:rsidR="00DF15B5" w:rsidRPr="00703A5B" w:rsidRDefault="00DF15B5" w:rsidP="00DF15B5">
      <w:pPr>
        <w:rPr>
          <w:rFonts w:cstheme="minorHAnsi"/>
          <w:b/>
        </w:rPr>
      </w:pPr>
      <w:r w:rsidRPr="00703A5B">
        <w:rPr>
          <w:rFonts w:cstheme="minorHAnsi"/>
          <w:b/>
        </w:rPr>
        <w:t>Motioner</w:t>
      </w:r>
    </w:p>
    <w:p w:rsidR="00DF15B5" w:rsidRDefault="00DF15B5" w:rsidP="00DF15B5">
      <w:pPr>
        <w:rPr>
          <w:rFonts w:cstheme="minorHAnsi"/>
        </w:rPr>
      </w:pPr>
      <w:r w:rsidRPr="00703A5B">
        <w:rPr>
          <w:rFonts w:cstheme="minorHAnsi"/>
        </w:rPr>
        <w:t xml:space="preserve">Motionerna måste lämnas i föreningens brevlåda senast 15 mars. Lite att tänka på när du skriver en motion är att den måste vara </w:t>
      </w:r>
      <w:r w:rsidRPr="00703A5B">
        <w:rPr>
          <w:rFonts w:cstheme="minorHAnsi"/>
        </w:rPr>
        <w:lastRenderedPageBreak/>
        <w:t>röstningsbar. En motion kan bl.a. vara ett förbättringsförslag för att göra vår boendemiljö trevligare, höja statusen på vårt område och med det så höjs ju både värdet och trivseln i området. Du kan ju självklart kontakta styrelsen när det gäller saker som du tycker behövs göras i föreningen, men om det gäller lite större saker så kan du behöva lämna ett förslag till årsstämman så att alla medlemmar kan säga sitt i frågan. Kontakta gärna styrelsen om du har några frågor angående motioner.</w:t>
      </w:r>
    </w:p>
    <w:p w:rsidR="00DF15B5" w:rsidRPr="00703A5B" w:rsidRDefault="00DF15B5" w:rsidP="00DF15B5">
      <w:pPr>
        <w:rPr>
          <w:rFonts w:cstheme="minorHAnsi"/>
        </w:rPr>
      </w:pPr>
    </w:p>
    <w:p w:rsidR="00DF15B5" w:rsidRDefault="00DF15B5" w:rsidP="00DF15B5">
      <w:pPr>
        <w:spacing w:after="0" w:line="240" w:lineRule="auto"/>
        <w:textAlignment w:val="baseline"/>
        <w:rPr>
          <w:rFonts w:eastAsia="Times New Roman" w:cstheme="minorHAnsi"/>
          <w:b/>
          <w:color w:val="333123"/>
          <w:lang w:eastAsia="sv-SE"/>
        </w:rPr>
      </w:pPr>
      <w:r w:rsidRPr="00703A5B">
        <w:rPr>
          <w:rFonts w:eastAsia="Times New Roman" w:cstheme="minorHAnsi"/>
          <w:color w:val="333123"/>
          <w:sz w:val="21"/>
          <w:szCs w:val="21"/>
          <w:lang w:eastAsia="sv-SE"/>
        </w:rPr>
        <w:t xml:space="preserve"> </w:t>
      </w:r>
      <w:r w:rsidRPr="006D45A6">
        <w:rPr>
          <w:rFonts w:eastAsia="Times New Roman" w:cstheme="minorHAnsi"/>
          <w:b/>
          <w:color w:val="333123"/>
          <w:lang w:eastAsia="sv-SE"/>
        </w:rPr>
        <w:t>Trafik på Odd Fellowvägen</w:t>
      </w:r>
    </w:p>
    <w:p w:rsidR="00DF15B5" w:rsidRDefault="00DF15B5" w:rsidP="00DF15B5">
      <w:pPr>
        <w:spacing w:after="0" w:line="240" w:lineRule="auto"/>
        <w:textAlignment w:val="baseline"/>
        <w:rPr>
          <w:rFonts w:eastAsia="Times New Roman" w:cstheme="minorHAnsi"/>
          <w:b/>
          <w:color w:val="333123"/>
          <w:lang w:eastAsia="sv-SE"/>
        </w:rPr>
      </w:pPr>
    </w:p>
    <w:p w:rsidR="00DF15B5" w:rsidRDefault="00DF15B5" w:rsidP="00DF15B5">
      <w:pPr>
        <w:spacing w:after="0" w:line="240" w:lineRule="auto"/>
        <w:textAlignment w:val="baseline"/>
        <w:rPr>
          <w:rFonts w:eastAsia="Times New Roman" w:cstheme="minorHAnsi"/>
          <w:color w:val="333123"/>
          <w:lang w:eastAsia="sv-SE"/>
        </w:rPr>
      </w:pPr>
      <w:r w:rsidRPr="006D45A6">
        <w:rPr>
          <w:rFonts w:eastAsia="Times New Roman" w:cstheme="minorHAnsi"/>
          <w:color w:val="333123"/>
          <w:lang w:eastAsia="sv-SE"/>
        </w:rPr>
        <w:t xml:space="preserve">Barnfamiljer </w:t>
      </w:r>
      <w:r>
        <w:rPr>
          <w:rFonts w:eastAsia="Times New Roman" w:cstheme="minorHAnsi"/>
          <w:color w:val="333123"/>
          <w:lang w:eastAsia="sv-SE"/>
        </w:rPr>
        <w:t xml:space="preserve">boende på Odd Fellowvägen vill be alla som kör bil att tänka på att inte köra så fort </w:t>
      </w:r>
      <w:proofErr w:type="spellStart"/>
      <w:r>
        <w:rPr>
          <w:rFonts w:eastAsia="Times New Roman" w:cstheme="minorHAnsi"/>
          <w:color w:val="333123"/>
          <w:lang w:eastAsia="sv-SE"/>
        </w:rPr>
        <w:t>fort</w:t>
      </w:r>
      <w:proofErr w:type="spellEnd"/>
      <w:r>
        <w:rPr>
          <w:rFonts w:eastAsia="Times New Roman" w:cstheme="minorHAnsi"/>
          <w:color w:val="333123"/>
          <w:lang w:eastAsia="sv-SE"/>
        </w:rPr>
        <w:t xml:space="preserve"> på gatan. Vår gata är ett så kallat gångfartsområde och innebär att högsta tillåtna hastighet är 7 km i timmen. </w:t>
      </w:r>
    </w:p>
    <w:p w:rsidR="00DF15B5" w:rsidRDefault="00DF15B5" w:rsidP="00DF15B5">
      <w:pPr>
        <w:spacing w:after="0" w:line="240" w:lineRule="auto"/>
        <w:textAlignment w:val="baseline"/>
        <w:rPr>
          <w:rFonts w:eastAsia="Times New Roman" w:cstheme="minorHAnsi"/>
          <w:color w:val="333123"/>
          <w:lang w:eastAsia="sv-SE"/>
        </w:rPr>
      </w:pPr>
    </w:p>
    <w:p w:rsidR="00DF15B5" w:rsidRDefault="00DF15B5" w:rsidP="00DF15B5">
      <w:pPr>
        <w:spacing w:after="0" w:line="240" w:lineRule="auto"/>
        <w:textAlignment w:val="baseline"/>
        <w:rPr>
          <w:rFonts w:eastAsia="Times New Roman" w:cstheme="minorHAnsi"/>
          <w:b/>
          <w:color w:val="333123"/>
          <w:lang w:eastAsia="sv-SE"/>
        </w:rPr>
      </w:pPr>
      <w:r>
        <w:rPr>
          <w:rFonts w:eastAsia="Times New Roman" w:cstheme="minorHAnsi"/>
          <w:b/>
          <w:color w:val="333123"/>
          <w:lang w:eastAsia="sv-SE"/>
        </w:rPr>
        <w:t>Medborgarmöte i biblioteket Bredängs centrum 19 februari kl.18.00</w:t>
      </w:r>
    </w:p>
    <w:p w:rsidR="00DF15B5" w:rsidRDefault="00DF15B5" w:rsidP="00DF15B5">
      <w:pPr>
        <w:spacing w:after="0" w:line="240" w:lineRule="auto"/>
        <w:textAlignment w:val="baseline"/>
        <w:rPr>
          <w:rFonts w:eastAsia="Times New Roman" w:cstheme="minorHAnsi"/>
          <w:b/>
          <w:color w:val="333123"/>
          <w:lang w:eastAsia="sv-SE"/>
        </w:rPr>
      </w:pPr>
    </w:p>
    <w:p w:rsidR="00DF15B5" w:rsidRPr="006D45A6" w:rsidRDefault="00DF15B5" w:rsidP="00DF15B5">
      <w:pPr>
        <w:spacing w:after="0" w:line="240" w:lineRule="auto"/>
        <w:textAlignment w:val="baseline"/>
        <w:rPr>
          <w:rFonts w:eastAsia="Times New Roman" w:cstheme="minorHAnsi"/>
          <w:color w:val="333123"/>
          <w:lang w:eastAsia="sv-SE"/>
        </w:rPr>
      </w:pPr>
      <w:r w:rsidRPr="006D45A6">
        <w:rPr>
          <w:rFonts w:eastAsia="Times New Roman" w:cstheme="minorHAnsi"/>
          <w:color w:val="333123"/>
          <w:lang w:eastAsia="sv-SE"/>
        </w:rPr>
        <w:t xml:space="preserve">Ett medborgarmöte </w:t>
      </w:r>
      <w:r>
        <w:rPr>
          <w:rFonts w:eastAsia="Times New Roman" w:cstheme="minorHAnsi"/>
          <w:color w:val="333123"/>
          <w:lang w:eastAsia="sv-SE"/>
        </w:rPr>
        <w:t xml:space="preserve">är ett utmärkt tillfälle för medborgarna att framföra sina synpunkter till bl.a. polisen och företrädare för stadsdelsnämnden. </w:t>
      </w:r>
    </w:p>
    <w:p w:rsidR="00DF15B5" w:rsidRPr="00703A5B" w:rsidRDefault="00DF15B5" w:rsidP="00DF15B5">
      <w:pPr>
        <w:rPr>
          <w:rFonts w:cstheme="minorHAnsi"/>
        </w:rPr>
      </w:pPr>
    </w:p>
    <w:p w:rsidR="00DF15B5" w:rsidRPr="00703A5B" w:rsidRDefault="00DF15B5" w:rsidP="00DF15B5">
      <w:pPr>
        <w:rPr>
          <w:rFonts w:cstheme="minorHAnsi"/>
          <w:b/>
        </w:rPr>
      </w:pPr>
      <w:r w:rsidRPr="00703A5B">
        <w:rPr>
          <w:rFonts w:cstheme="minorHAnsi"/>
          <w:b/>
        </w:rPr>
        <w:t>Valberedningen</w:t>
      </w:r>
    </w:p>
    <w:p w:rsidR="00DF15B5" w:rsidRPr="00703A5B" w:rsidRDefault="00DF15B5" w:rsidP="00DF15B5">
      <w:pPr>
        <w:rPr>
          <w:rFonts w:cstheme="minorHAnsi"/>
        </w:rPr>
      </w:pPr>
      <w:r w:rsidRPr="00703A5B">
        <w:rPr>
          <w:rFonts w:cstheme="minorHAnsi"/>
        </w:rPr>
        <w:t>Valberedningen påbörja</w:t>
      </w:r>
      <w:r>
        <w:rPr>
          <w:rFonts w:cstheme="minorHAnsi"/>
        </w:rPr>
        <w:t>r nu</w:t>
      </w:r>
      <w:r w:rsidRPr="00703A5B">
        <w:rPr>
          <w:rFonts w:cstheme="minorHAnsi"/>
        </w:rPr>
        <w:t xml:space="preserve"> sitt arbete och om du har intresse av att arbeta i styrelsen kan du lämna information om det i vårt brevinkast på Odd Fellowvägen 24.</w:t>
      </w:r>
    </w:p>
    <w:p w:rsidR="00DF15B5" w:rsidRPr="00703A5B" w:rsidRDefault="00DF15B5" w:rsidP="00DF15B5">
      <w:pPr>
        <w:rPr>
          <w:rFonts w:cstheme="minorHAnsi"/>
        </w:rPr>
      </w:pPr>
    </w:p>
    <w:p w:rsidR="00154BC8" w:rsidRPr="00154BC8" w:rsidRDefault="00154BC8" w:rsidP="00154BC8">
      <w:pPr>
        <w:spacing w:after="60"/>
        <w:rPr>
          <w:b/>
          <w:sz w:val="24"/>
          <w:szCs w:val="24"/>
        </w:rPr>
      </w:pPr>
    </w:p>
    <w:sectPr w:rsidR="00154BC8" w:rsidRPr="00154BC8" w:rsidSect="00A76285">
      <w:type w:val="continuous"/>
      <w:pgSz w:w="11907" w:h="16840" w:code="9"/>
      <w:pgMar w:top="680" w:right="1418" w:bottom="993" w:left="1418"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0E" w:rsidRDefault="000D5F0E">
      <w:r>
        <w:separator/>
      </w:r>
    </w:p>
  </w:endnote>
  <w:endnote w:type="continuationSeparator" w:id="0">
    <w:p w:rsidR="000D5F0E" w:rsidRDefault="000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0E" w:rsidRDefault="000D5F0E">
      <w:r>
        <w:separator/>
      </w:r>
    </w:p>
  </w:footnote>
  <w:footnote w:type="continuationSeparator" w:id="0">
    <w:p w:rsidR="000D5F0E" w:rsidRDefault="000D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58" w:rsidRDefault="004F0E58" w:rsidP="004F0E58">
    <w:pPr>
      <w:pStyle w:val="Sidhuvud"/>
      <w:jc w:val="center"/>
    </w:pPr>
    <w:r>
      <w:object w:dxaOrig="14758"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60.75pt" o:ole="">
          <v:imagedata r:id="rId1" o:title=""/>
        </v:shape>
        <o:OLEObject Type="Embed" ProgID="MSPhotoEd.3" ShapeID="_x0000_i1025" DrawAspect="Content" ObjectID="_1611586494" r:id="rId2"/>
      </w:object>
    </w:r>
  </w:p>
  <w:p w:rsidR="004F0E58" w:rsidRPr="00886F0D" w:rsidRDefault="00886F0D" w:rsidP="006C3C43">
    <w:pPr>
      <w:pStyle w:val="Standardtext"/>
      <w:spacing w:after="120"/>
      <w:jc w:val="center"/>
      <w:outlineLvl w:val="0"/>
      <w:rPr>
        <w:color w:val="auto"/>
        <w:szCs w:val="24"/>
      </w:rPr>
    </w:pPr>
    <w:r>
      <w:rPr>
        <w:color w:val="auto"/>
        <w:szCs w:val="24"/>
      </w:rPr>
      <w:t>Nyhets- och informationsblad</w:t>
    </w:r>
  </w:p>
  <w:p w:rsidR="004F0E58" w:rsidRDefault="004F0E58" w:rsidP="004F0E58">
    <w:pPr>
      <w:pStyle w:val="Standardtext"/>
      <w:jc w:val="center"/>
      <w:outlineLvl w:val="0"/>
    </w:pPr>
    <w:r>
      <w:rPr>
        <w:b/>
      </w:rPr>
      <w:t>Ring: 08-97 63 70 vid felanmälan och frågor, så ringer vi tillbaka.</w:t>
    </w:r>
  </w:p>
  <w:p w:rsidR="004F0E58" w:rsidRDefault="004F0E58" w:rsidP="004F0E58">
    <w:pPr>
      <w:rPr>
        <w:b/>
        <w:i/>
      </w:rPr>
    </w:pPr>
  </w:p>
  <w:p w:rsidR="004F0E58" w:rsidRDefault="004F0E58" w:rsidP="004F0E58">
    <w:pPr>
      <w:jc w:val="center"/>
      <w:outlineLvl w:val="0"/>
    </w:pPr>
    <w:r>
      <w:rPr>
        <w:b/>
        <w:i/>
      </w:rPr>
      <w:t>En trivsam boendemiljö i vår förening skapas av våra gemensamma ansträngningar!</w:t>
    </w:r>
  </w:p>
  <w:p w:rsidR="004F0E58" w:rsidRPr="004F0E58" w:rsidRDefault="004F0E58" w:rsidP="004F0E58">
    <w:pPr>
      <w:pStyle w:val="Underrubrik"/>
      <w:tabs>
        <w:tab w:val="right" w:pos="9072"/>
      </w:tabs>
      <w:rPr>
        <w:sz w:val="20"/>
      </w:rPr>
    </w:pPr>
  </w:p>
  <w:p w:rsidR="004F0E58" w:rsidRDefault="004F0E58" w:rsidP="004F0E58">
    <w:pPr>
      <w:pStyle w:val="Underrubrik"/>
      <w:tabs>
        <w:tab w:val="right" w:pos="9072"/>
      </w:tabs>
    </w:pPr>
    <w:r>
      <w:t>Nummer 1</w:t>
    </w:r>
    <w:r>
      <w:tab/>
    </w:r>
    <w:proofErr w:type="gramStart"/>
    <w:r>
      <w:t>Februari</w:t>
    </w:r>
    <w:proofErr w:type="gramEnd"/>
    <w:r>
      <w:t> 2</w:t>
    </w:r>
    <w:r w:rsidR="00DF15B5">
      <w:t>019</w:t>
    </w:r>
  </w:p>
  <w:p w:rsidR="004F0E58" w:rsidRDefault="004F0E58" w:rsidP="004F0E58">
    <w:pPr>
      <w:pBdr>
        <w:bottom w:val="single" w:sz="36" w:space="1" w:color="auto"/>
      </w:pBd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72A1D"/>
    <w:multiLevelType w:val="singleLevel"/>
    <w:tmpl w:val="9A7E6FDE"/>
    <w:lvl w:ilvl="0">
      <w:numFmt w:val="bullet"/>
      <w:lvlText w:val="-"/>
      <w:lvlJc w:val="left"/>
      <w:pPr>
        <w:tabs>
          <w:tab w:val="num" w:pos="1305"/>
        </w:tabs>
        <w:ind w:left="1305" w:hanging="1305"/>
      </w:pPr>
      <w:rPr>
        <w:rFonts w:hint="default"/>
      </w:rPr>
    </w:lvl>
  </w:abstractNum>
  <w:abstractNum w:abstractNumId="1" w15:restartNumberingAfterBreak="0">
    <w:nsid w:val="2ECF7F86"/>
    <w:multiLevelType w:val="multilevel"/>
    <w:tmpl w:val="C75A48F2"/>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823261"/>
    <w:multiLevelType w:val="multilevel"/>
    <w:tmpl w:val="06A434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50395A82"/>
    <w:multiLevelType w:val="multilevel"/>
    <w:tmpl w:val="06A434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15B5"/>
    <w:rsid w:val="00044A90"/>
    <w:rsid w:val="000D5F0E"/>
    <w:rsid w:val="001030A2"/>
    <w:rsid w:val="001077E5"/>
    <w:rsid w:val="00154BC8"/>
    <w:rsid w:val="001C0D5E"/>
    <w:rsid w:val="004E61C4"/>
    <w:rsid w:val="004F0E58"/>
    <w:rsid w:val="00556771"/>
    <w:rsid w:val="005D60DD"/>
    <w:rsid w:val="006C3C43"/>
    <w:rsid w:val="0075435E"/>
    <w:rsid w:val="00867DAD"/>
    <w:rsid w:val="00886F0D"/>
    <w:rsid w:val="009D6894"/>
    <w:rsid w:val="00A76285"/>
    <w:rsid w:val="00D23FB8"/>
    <w:rsid w:val="00D70119"/>
    <w:rsid w:val="00DD3DB3"/>
    <w:rsid w:val="00DF15B5"/>
    <w:rsid w:val="00F12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CA4AFD-EF1B-4356-A766-281FA3FD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5B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qFormat/>
    <w:rsid w:val="00A76285"/>
    <w:pPr>
      <w:keepNext/>
      <w:spacing w:after="120"/>
      <w:outlineLvl w:val="0"/>
    </w:pPr>
    <w:rPr>
      <w:b/>
      <w:sz w:val="28"/>
    </w:rPr>
  </w:style>
  <w:style w:type="paragraph" w:styleId="Rubrik2">
    <w:name w:val="heading 2"/>
    <w:basedOn w:val="Normal"/>
    <w:next w:val="Normal"/>
    <w:qFormat/>
    <w:rsid w:val="00A76285"/>
    <w:pPr>
      <w:keepNext/>
      <w:spacing w:before="120" w:after="60"/>
      <w:jc w:val="both"/>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76285"/>
    <w:pPr>
      <w:tabs>
        <w:tab w:val="center" w:pos="4536"/>
        <w:tab w:val="right" w:pos="9072"/>
      </w:tabs>
    </w:pPr>
  </w:style>
  <w:style w:type="paragraph" w:styleId="Sidfot">
    <w:name w:val="footer"/>
    <w:basedOn w:val="Normal"/>
    <w:semiHidden/>
    <w:rsid w:val="00A76285"/>
    <w:pPr>
      <w:tabs>
        <w:tab w:val="center" w:pos="4536"/>
        <w:tab w:val="right" w:pos="9072"/>
      </w:tabs>
    </w:pPr>
  </w:style>
  <w:style w:type="paragraph" w:styleId="Rubrik">
    <w:name w:val="Title"/>
    <w:basedOn w:val="Normal"/>
    <w:qFormat/>
    <w:rsid w:val="00A76285"/>
    <w:pPr>
      <w:pBdr>
        <w:top w:val="single" w:sz="6" w:space="1" w:color="auto"/>
        <w:bottom w:val="single" w:sz="6" w:space="1" w:color="auto"/>
      </w:pBdr>
      <w:jc w:val="center"/>
    </w:pPr>
    <w:rPr>
      <w:b/>
      <w:i/>
      <w:sz w:val="96"/>
    </w:rPr>
  </w:style>
  <w:style w:type="paragraph" w:styleId="Underrubrik">
    <w:name w:val="Subtitle"/>
    <w:basedOn w:val="Normal"/>
    <w:qFormat/>
    <w:rsid w:val="00A76285"/>
    <w:pPr>
      <w:jc w:val="both"/>
    </w:pPr>
    <w:rPr>
      <w:b/>
      <w:sz w:val="28"/>
    </w:rPr>
  </w:style>
  <w:style w:type="paragraph" w:styleId="Brdtext">
    <w:name w:val="Body Text"/>
    <w:basedOn w:val="Normal"/>
    <w:semiHidden/>
    <w:rsid w:val="00A76285"/>
    <w:pPr>
      <w:jc w:val="both"/>
    </w:pPr>
    <w:rPr>
      <w:sz w:val="24"/>
    </w:rPr>
  </w:style>
  <w:style w:type="paragraph" w:styleId="Brdtext2">
    <w:name w:val="Body Text 2"/>
    <w:basedOn w:val="Normal"/>
    <w:semiHidden/>
    <w:rsid w:val="00A76285"/>
    <w:pPr>
      <w:spacing w:after="60"/>
      <w:jc w:val="both"/>
    </w:pPr>
  </w:style>
  <w:style w:type="paragraph" w:styleId="Brdtextmedindrag">
    <w:name w:val="Body Text Indent"/>
    <w:basedOn w:val="Normal"/>
    <w:semiHidden/>
    <w:rsid w:val="00A76285"/>
    <w:pPr>
      <w:ind w:left="567"/>
    </w:pPr>
    <w:rPr>
      <w:sz w:val="24"/>
    </w:rPr>
  </w:style>
  <w:style w:type="paragraph" w:styleId="Brdtext3">
    <w:name w:val="Body Text 3"/>
    <w:basedOn w:val="Normal"/>
    <w:semiHidden/>
    <w:rsid w:val="00A76285"/>
  </w:style>
  <w:style w:type="paragraph" w:styleId="Brdtextmedindrag2">
    <w:name w:val="Body Text Indent 2"/>
    <w:basedOn w:val="Normal"/>
    <w:semiHidden/>
    <w:rsid w:val="00A76285"/>
    <w:pPr>
      <w:tabs>
        <w:tab w:val="left" w:pos="567"/>
      </w:tabs>
      <w:ind w:left="567" w:hanging="567"/>
      <w:jc w:val="both"/>
    </w:pPr>
  </w:style>
  <w:style w:type="character" w:styleId="Hyperlnk">
    <w:name w:val="Hyperlink"/>
    <w:basedOn w:val="Standardstycketeckensnitt"/>
    <w:semiHidden/>
    <w:rsid w:val="00A76285"/>
    <w:rPr>
      <w:color w:val="0000FF"/>
      <w:u w:val="single"/>
    </w:rPr>
  </w:style>
  <w:style w:type="paragraph" w:customStyle="1" w:styleId="Standardtext">
    <w:name w:val="Standardtext"/>
    <w:rsid w:val="00D23FB8"/>
    <w:pPr>
      <w:autoSpaceDE w:val="0"/>
      <w:autoSpaceDN w:val="0"/>
      <w:adjustRightInd w:val="0"/>
    </w:pPr>
    <w:rPr>
      <w:color w:val="000000"/>
      <w:sz w:val="24"/>
    </w:rPr>
  </w:style>
  <w:style w:type="character" w:customStyle="1" w:styleId="SidhuvudChar">
    <w:name w:val="Sidhuvud Char"/>
    <w:basedOn w:val="Standardstycketeckensnitt"/>
    <w:link w:val="Sidhuvud"/>
    <w:uiPriority w:val="99"/>
    <w:rsid w:val="004F0E58"/>
  </w:style>
  <w:style w:type="paragraph" w:styleId="Ballongtext">
    <w:name w:val="Balloon Text"/>
    <w:basedOn w:val="Normal"/>
    <w:link w:val="BallongtextChar"/>
    <w:uiPriority w:val="99"/>
    <w:semiHidden/>
    <w:unhideWhenUsed/>
    <w:rsid w:val="004F0E58"/>
    <w:rPr>
      <w:rFonts w:ascii="Tahoma" w:hAnsi="Tahoma" w:cs="Tahoma"/>
      <w:sz w:val="16"/>
      <w:szCs w:val="16"/>
    </w:rPr>
  </w:style>
  <w:style w:type="character" w:customStyle="1" w:styleId="BallongtextChar">
    <w:name w:val="Ballongtext Char"/>
    <w:basedOn w:val="Standardstycketeckensnitt"/>
    <w:link w:val="Ballongtext"/>
    <w:uiPriority w:val="99"/>
    <w:semiHidden/>
    <w:rsid w:val="004F0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er\Documents\BRF\Mallar\Nyhetsblad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67943-5B27-4B8E-9516-649B6F60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Nyhetsbladsmall</Template>
  <TotalTime>5</TotalTime>
  <Pages>3</Pages>
  <Words>964</Words>
  <Characters>5111</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Nyhetsbladsmall</vt:lpstr>
      <vt:lpstr>JHRF-information</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Nyhetsbladsmall</dc:title>
  <dc:creator>Inger Withalisson</dc:creator>
  <cp:lastModifiedBy>ML Olofsson</cp:lastModifiedBy>
  <cp:revision>2</cp:revision>
  <cp:lastPrinted>2000-02-02T09:00:00Z</cp:lastPrinted>
  <dcterms:created xsi:type="dcterms:W3CDTF">2019-02-13T10:09:00Z</dcterms:created>
  <dcterms:modified xsi:type="dcterms:W3CDTF">2019-02-13T17:09:00Z</dcterms:modified>
</cp:coreProperties>
</file>